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5E2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asci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075CCD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黑龙江省康复医学功能障碍医保按床日付费试点目录</w:t>
      </w:r>
    </w:p>
    <w:bookmarkEnd w:id="0"/>
    <w:p w14:paraId="01E575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4"/>
        <w:tblW w:w="47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100"/>
        <w:gridCol w:w="3032"/>
        <w:gridCol w:w="3935"/>
      </w:tblGrid>
      <w:tr w14:paraId="46B0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58D3C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0069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康复类型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7B192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疾病诊断编码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034344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疾病诊断名称</w:t>
            </w:r>
          </w:p>
        </w:tc>
      </w:tr>
      <w:tr w14:paraId="7209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27BBB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F17F2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31D84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G83.200x003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61AC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不完全性上肢单瘫</w:t>
            </w:r>
          </w:p>
        </w:tc>
      </w:tr>
      <w:tr w14:paraId="716A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573F1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8D61B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00DA1E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I69.801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D994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脑血栓后遗症</w:t>
            </w:r>
          </w:p>
        </w:tc>
      </w:tr>
      <w:tr w14:paraId="21A3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27729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F570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0A9C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G83.300x003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99C20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不完全性单瘫</w:t>
            </w:r>
          </w:p>
        </w:tc>
      </w:tr>
      <w:tr w14:paraId="37D3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8DCE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DC4F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378E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T90.300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0E6461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脑神经损伤后遗症</w:t>
            </w:r>
          </w:p>
        </w:tc>
      </w:tr>
      <w:tr w14:paraId="7D163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5782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141EF4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F1A0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G83.200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F86F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上肢单瘫</w:t>
            </w:r>
          </w:p>
        </w:tc>
      </w:tr>
      <w:tr w14:paraId="36A6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11780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33B2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53184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I69.000x001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480B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蛛网膜下腔出血后遗症</w:t>
            </w:r>
          </w:p>
        </w:tc>
      </w:tr>
      <w:tr w14:paraId="1FF4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9E83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33380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0C632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G83.901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1968B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轻度瘫痪</w:t>
            </w:r>
          </w:p>
        </w:tc>
      </w:tr>
      <w:tr w14:paraId="05EA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1792E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6E13D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12EB99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I69.000x002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58C0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蛛网膜下腔出血恢复期</w:t>
            </w:r>
          </w:p>
        </w:tc>
      </w:tr>
      <w:tr w14:paraId="234D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6765A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8546C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37FF61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I69.800x003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1A8CA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缺血缺氧性脑病后遗症</w:t>
            </w:r>
          </w:p>
        </w:tc>
      </w:tr>
      <w:tr w14:paraId="299B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57A88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7661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1F4A21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T91.300x002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49BF0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颈部脊髓损伤后遗症</w:t>
            </w:r>
          </w:p>
        </w:tc>
      </w:tr>
      <w:tr w14:paraId="2B3C2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5FA78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1A53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69A71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G83.100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14834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下肢单瘫</w:t>
            </w:r>
          </w:p>
        </w:tc>
      </w:tr>
      <w:tr w14:paraId="3D543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8646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916FB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1FE4A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G83.300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B297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单瘫</w:t>
            </w:r>
          </w:p>
        </w:tc>
      </w:tr>
      <w:tr w14:paraId="3509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2D0E2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CF9C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3CB9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G09.x00x001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474B8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脊髓炎后遗症</w:t>
            </w:r>
          </w:p>
        </w:tc>
      </w:tr>
      <w:tr w14:paraId="7DA9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394D8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15DC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7092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R26.800x001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465E3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异常步态</w:t>
            </w:r>
          </w:p>
        </w:tc>
      </w:tr>
      <w:tr w14:paraId="386A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363BED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38E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059A7B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G83.900x001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059AF1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痉挛性瘫痪[中枢性瘫痪]</w:t>
            </w:r>
          </w:p>
        </w:tc>
      </w:tr>
      <w:tr w14:paraId="0156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19F83D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0EA7D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6EBD0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T91.300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1FA6CA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脊髓损伤后遗症</w:t>
            </w:r>
          </w:p>
        </w:tc>
      </w:tr>
      <w:tr w14:paraId="1B3BA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32B671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D80AA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748FF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G83.100x003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9937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不完全性下肢单瘫</w:t>
            </w:r>
          </w:p>
        </w:tc>
      </w:tr>
      <w:tr w14:paraId="5E61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64E7B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FF91C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0DDCE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G83.900x003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BB1F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完全性瘫痪</w:t>
            </w:r>
          </w:p>
        </w:tc>
      </w:tr>
      <w:tr w14:paraId="3BEC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27F2F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78EE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758CF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G09.x00x002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1B35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脑炎后遗症</w:t>
            </w:r>
          </w:p>
        </w:tc>
      </w:tr>
      <w:tr w14:paraId="60DA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2C82A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1AE5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885A1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T90.500x002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1BC20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脑外伤后遗症</w:t>
            </w:r>
          </w:p>
        </w:tc>
      </w:tr>
      <w:tr w14:paraId="6D7E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597A8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21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1169B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3D781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G83.900x002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B8379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瘫痪</w:t>
            </w:r>
          </w:p>
        </w:tc>
      </w:tr>
      <w:tr w14:paraId="757B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20508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46DE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582EC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R27.000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827C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共济失调</w:t>
            </w:r>
          </w:p>
        </w:tc>
      </w:tr>
      <w:tr w14:paraId="4E95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130BC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23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1DEF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90FB8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R26.200x001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35B34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行走困难</w:t>
            </w:r>
          </w:p>
        </w:tc>
      </w:tr>
      <w:tr w14:paraId="6923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F880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24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1BE9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B16C8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R27.800x002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A881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中枢性协调障碍</w:t>
            </w:r>
          </w:p>
        </w:tc>
      </w:tr>
      <w:tr w14:paraId="73A4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3C6B3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25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6B7C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F331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G83.900x004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099A5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不完全性瘫痪</w:t>
            </w:r>
          </w:p>
        </w:tc>
      </w:tr>
      <w:tr w14:paraId="5867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7EBE9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26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76251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7943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I69.200x001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113F3C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颅内出血后遗症</w:t>
            </w:r>
          </w:p>
        </w:tc>
      </w:tr>
      <w:tr w14:paraId="06BB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1114A4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F130F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3C2DB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I69.400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5D232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脑卒中后遗症</w:t>
            </w:r>
          </w:p>
        </w:tc>
      </w:tr>
      <w:tr w14:paraId="034A8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2644E7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28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BCF9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18AB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I69.800x002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7F1AA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脑血管病恢复期</w:t>
            </w:r>
          </w:p>
        </w:tc>
      </w:tr>
      <w:tr w14:paraId="6693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6DE2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29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2A1B0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82FA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I69.802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47034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脑血管病后遗症</w:t>
            </w:r>
          </w:p>
        </w:tc>
      </w:tr>
      <w:tr w14:paraId="73FF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1D7C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7014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3EF4A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I69.100x001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506CF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脑出血后遗症</w:t>
            </w:r>
          </w:p>
        </w:tc>
      </w:tr>
      <w:tr w14:paraId="3A04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13B80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0846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50F1D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I69.100x002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52681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脑出血恢复期</w:t>
            </w:r>
          </w:p>
        </w:tc>
      </w:tr>
      <w:tr w14:paraId="41EB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7D61EF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32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52751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58619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I69.300x003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4D15B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脑梗死恢复期</w:t>
            </w:r>
          </w:p>
        </w:tc>
      </w:tr>
      <w:tr w14:paraId="3A2E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F032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1F96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中枢神经后遗症类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27F85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I69.300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2F01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脑梗死后遗症</w:t>
            </w:r>
          </w:p>
        </w:tc>
      </w:tr>
      <w:tr w14:paraId="232B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ED45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34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EE479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66286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G82.100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33C3F5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痉挛性截瘫</w:t>
            </w:r>
          </w:p>
        </w:tc>
      </w:tr>
      <w:tr w14:paraId="09EF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7E6011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92AD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E721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G80.000x021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486A2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偏侧痉挛型脑性瘫痪</w:t>
            </w:r>
          </w:p>
        </w:tc>
      </w:tr>
      <w:tr w14:paraId="738A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1B497B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B6E37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6136B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G20.x03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CCB4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帕金森综合征</w:t>
            </w:r>
          </w:p>
        </w:tc>
      </w:tr>
      <w:tr w14:paraId="0798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14983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37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AA8D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7F5C2E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G82.300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9F77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松弛性四肢瘫痪</w:t>
            </w:r>
          </w:p>
        </w:tc>
      </w:tr>
      <w:tr w14:paraId="3ED1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1B6B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38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3F04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6745E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G82.504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ED7C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慢性不完全性四肢瘫</w:t>
            </w:r>
          </w:p>
        </w:tc>
      </w:tr>
      <w:tr w14:paraId="1999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D1A3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39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DA20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4609E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G80.802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34454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混合型脑性瘫痪</w:t>
            </w:r>
          </w:p>
        </w:tc>
      </w:tr>
      <w:tr w14:paraId="1841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18C717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B4B8D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5AE2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G82.204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0CB47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高位截瘫</w:t>
            </w:r>
          </w:p>
        </w:tc>
      </w:tr>
      <w:tr w14:paraId="6A73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7C99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1566E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51D880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G80.100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1C1B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痉挛性双侧脑瘫</w:t>
            </w:r>
          </w:p>
        </w:tc>
      </w:tr>
      <w:tr w14:paraId="21FE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BA990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42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DDB9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19234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G20.x00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A0D6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帕金森病</w:t>
            </w:r>
          </w:p>
        </w:tc>
      </w:tr>
      <w:tr w14:paraId="7705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75523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43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6F31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0D072E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G80.101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55CE6B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痉挛型脑性瘫痪</w:t>
            </w:r>
          </w:p>
        </w:tc>
      </w:tr>
      <w:tr w14:paraId="63AA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C2FD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44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1359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F599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G80.000x011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434AC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双侧痉挛型脑性瘫痪</w:t>
            </w:r>
          </w:p>
        </w:tc>
      </w:tr>
      <w:tr w14:paraId="5942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4F8B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51AC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67FA3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G82.201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59DAB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慢性不完全性截瘫</w:t>
            </w:r>
          </w:p>
        </w:tc>
      </w:tr>
      <w:tr w14:paraId="4E73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6CE25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46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1550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6F8BD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G82.400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251F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痉挛性四肢瘫痪</w:t>
            </w:r>
          </w:p>
        </w:tc>
      </w:tr>
      <w:tr w14:paraId="78DF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59F4D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BC15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33451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G81.900x002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1FD9B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轻偏瘫</w:t>
            </w:r>
          </w:p>
        </w:tc>
      </w:tr>
      <w:tr w14:paraId="44F8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A44FA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48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CF6B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6566A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G81.902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303A1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完全性偏瘫</w:t>
            </w:r>
          </w:p>
        </w:tc>
      </w:tr>
      <w:tr w14:paraId="1CE0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2ABF7A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3AA9C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5FD00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G82.200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4A74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截瘫</w:t>
            </w:r>
          </w:p>
        </w:tc>
      </w:tr>
      <w:tr w14:paraId="5E57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A782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DF595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64B4F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G81.100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131FF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痉挛性偏瘫</w:t>
            </w:r>
          </w:p>
        </w:tc>
      </w:tr>
      <w:tr w14:paraId="1B52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3B4C05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ECB9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0F9E2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G80.900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62B1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大脑性瘫痪［脑瘫］</w:t>
            </w:r>
          </w:p>
        </w:tc>
      </w:tr>
      <w:tr w14:paraId="0C5B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569A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52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86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7FECF9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G81.000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49CFC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松弛性偏瘫</w:t>
            </w:r>
          </w:p>
        </w:tc>
      </w:tr>
      <w:tr w14:paraId="28B9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B9C69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53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94B6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5033A2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G82.500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59A8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四肢瘫痪</w:t>
            </w:r>
          </w:p>
        </w:tc>
      </w:tr>
      <w:tr w14:paraId="68082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6265AA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54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30D1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7D684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G81.903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F66E6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不完全性偏瘫</w:t>
            </w:r>
          </w:p>
        </w:tc>
      </w:tr>
      <w:tr w14:paraId="5C7E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8291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55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B3C2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运动障碍类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A515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G81.900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03427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偏瘫</w:t>
            </w:r>
          </w:p>
        </w:tc>
      </w:tr>
      <w:tr w14:paraId="22BA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156EBA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7E8A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特殊康复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F971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R47.000x001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3DB7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失语</w:t>
            </w:r>
          </w:p>
        </w:tc>
      </w:tr>
      <w:tr w14:paraId="16E5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33B5B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57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64005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特殊康复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6CBD11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R47.003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0B492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运动性失语</w:t>
            </w:r>
          </w:p>
        </w:tc>
      </w:tr>
      <w:tr w14:paraId="6A16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500FB6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58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C6EA6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特殊康复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3242AB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T92.500x016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A121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肩袖损伤后遗症</w:t>
            </w:r>
          </w:p>
        </w:tc>
      </w:tr>
      <w:tr w14:paraId="5FC0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34A28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59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A3477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特殊康复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A2A2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R47.100x001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BCA8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构音障碍</w:t>
            </w:r>
          </w:p>
        </w:tc>
      </w:tr>
      <w:tr w14:paraId="4128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3D411A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60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1FAA6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特殊康复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542846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R47.001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38313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语言困难</w:t>
            </w:r>
          </w:p>
        </w:tc>
      </w:tr>
      <w:tr w14:paraId="1972B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3461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61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30B5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特殊康复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0DC20D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R47.802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A64E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言语障碍</w:t>
            </w:r>
          </w:p>
        </w:tc>
      </w:tr>
      <w:tr w14:paraId="21AA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612253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62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173EC9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特殊康复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36B7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Z50.100x001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67A7A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物理治疗</w:t>
            </w:r>
          </w:p>
        </w:tc>
      </w:tr>
      <w:tr w14:paraId="3F44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1F3D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63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44555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特殊康复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3237A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Z50.101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41A6A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脑出血后物理康复训练</w:t>
            </w:r>
          </w:p>
        </w:tc>
      </w:tr>
      <w:tr w14:paraId="511C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ED480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64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78A6A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特殊康复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CC0A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Z50.900x001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DFA2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康复医疗</w:t>
            </w:r>
          </w:p>
        </w:tc>
      </w:tr>
      <w:tr w14:paraId="3419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4C453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65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F740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发育落后康复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2A4798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R62.900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760D8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未达到预期的正常生理</w:t>
            </w:r>
          </w:p>
          <w:p w14:paraId="1750D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发育水平</w:t>
            </w:r>
          </w:p>
        </w:tc>
      </w:tr>
      <w:tr w14:paraId="69D2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472" w:type="pct"/>
            <w:shd w:val="clear" w:color="auto" w:fill="auto"/>
            <w:noWrap/>
            <w:vAlign w:val="center"/>
          </w:tcPr>
          <w:p w14:paraId="01AD17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66</w:t>
            </w: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3202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发育落后康复</w:t>
            </w:r>
          </w:p>
        </w:tc>
        <w:tc>
          <w:tcPr>
            <w:tcW w:w="1240" w:type="pct"/>
            <w:shd w:val="clear" w:color="auto" w:fill="auto"/>
            <w:noWrap/>
            <w:vAlign w:val="center"/>
          </w:tcPr>
          <w:p w14:paraId="1D024E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R62.801</w:t>
            </w:r>
          </w:p>
        </w:tc>
        <w:tc>
          <w:tcPr>
            <w:tcW w:w="1609" w:type="pct"/>
            <w:shd w:val="clear" w:color="auto" w:fill="auto"/>
            <w:noWrap/>
            <w:vAlign w:val="center"/>
          </w:tcPr>
          <w:p w14:paraId="2ECD1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生长发育迟缓</w:t>
            </w:r>
          </w:p>
        </w:tc>
      </w:tr>
    </w:tbl>
    <w:p w14:paraId="16BD79EF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textAlignment w:val="auto"/>
        <w:outlineLvl w:val="9"/>
        <w:rPr>
          <w:rFonts w:asci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4C7DB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ascii="仿宋" w:eastAsia="仿宋" w:cs="仿宋"/>
          <w:color w:val="auto"/>
          <w:kern w:val="2"/>
          <w:sz w:val="36"/>
          <w:szCs w:val="36"/>
          <w:highlight w:val="none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5E1F81-1872-4B10-B56F-3CBF3F7CF4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0E82F1E-CAAC-4482-BB7D-31CE564F6E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AE7061A-95AE-4CA6-9EB3-5C2D7C42CB9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F05D2">
    <w:pPr>
      <w:pStyle w:val="2"/>
    </w:pPr>
    <w:r>
      <w:rPr>
        <w:sz w:val="18"/>
      </w:rPr>
      <mc:AlternateContent>
        <mc:Choice Requires="wps">
          <w:drawing>
            <wp:anchor distT="0" distB="0" distL="75565" distR="755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3025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48D04E1">
                          <w:pPr>
                            <w:pStyle w:val="2"/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2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RWF/3WAAAAAwEAAA8AAAAAAAAAAQAgAAAAIgAAAGRycy9k&#10;b3ducmV2LnhtbFBLAQIUABQAAAAIAIdO4kAeE9/kBAIAAPQDAAAOAAAAAAAAAAEAIAAAACUBAABk&#10;cnMvZTJvRG9jLnhtbFBLBQYAAAAABgAGAFkBAACb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48D04E1">
                    <w:pPr>
                      <w:pStyle w:val="2"/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DM5YjgzOWQxY2I0NTExODIzYzljNjUzNTc3OWNhNDkifQ=="/>
  </w:docVars>
  <w:rsids>
    <w:rsidRoot w:val="00000000"/>
    <w:rsid w:val="03026371"/>
    <w:rsid w:val="16E82A20"/>
    <w:rsid w:val="1DF313E6"/>
    <w:rsid w:val="1E676920"/>
    <w:rsid w:val="2533017C"/>
    <w:rsid w:val="28E0648A"/>
    <w:rsid w:val="2CC80A91"/>
    <w:rsid w:val="3946284F"/>
    <w:rsid w:val="3AB26D1E"/>
    <w:rsid w:val="4DFB7C66"/>
    <w:rsid w:val="7632501F"/>
    <w:rsid w:val="BBDBC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4427</Words>
  <Characters>5068</Characters>
  <Lines>597</Lines>
  <Paragraphs>445</Paragraphs>
  <TotalTime>5</TotalTime>
  <ScaleCrop>false</ScaleCrop>
  <LinksUpToDate>false</LinksUpToDate>
  <CharactersWithSpaces>5068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2024-11-03T10:03:00Z</dcterms:created>
  <dc:creator>白白白_</dc:creator>
  <cp:lastModifiedBy>小米</cp:lastModifiedBy>
  <cp:lastPrinted>2024-11-27T03:04:00Z</cp:lastPrinted>
  <dcterms:modified xsi:type="dcterms:W3CDTF">2024-12-25T07:28:38Z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97BDF63EA4E84548BE9B58FABE26903A_13</vt:lpwstr>
  </property>
  <property fmtid="{D5CDD505-2E9C-101B-9397-08002B2CF9AE}" pid="4" name="KSOTemplateDocerSaveRecord">
    <vt:lpwstr>eyJoZGlkIjoiZTFmMzUwYTc2ZmYzY2MzZjVkODY1NTA4NzVkMDE5YWMiLCJ1c2VySWQiOiIyMDg0MjY1MzQifQ==</vt:lpwstr>
  </property>
</Properties>
</file>